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2AF31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0E67B608" w14:textId="77777777" w:rsidR="00215FB1" w:rsidRDefault="00215FB1"/>
    <w:p w14:paraId="3BBF1278" w14:textId="111E6629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355280">
        <w:t>Team Meeting</w:t>
      </w:r>
    </w:p>
    <w:p w14:paraId="2C345CF6" w14:textId="77777777" w:rsidR="00343FA8" w:rsidRPr="00343FA8" w:rsidRDefault="00343FA8" w:rsidP="00343FA8"/>
    <w:p w14:paraId="6FDF1B43" w14:textId="2200651D" w:rsidR="00DF0455" w:rsidRPr="00A63F68" w:rsidRDefault="00A63F68" w:rsidP="00315E3A">
      <w:pPr>
        <w:pStyle w:val="Heading2"/>
      </w:pPr>
      <w:r>
        <w:t xml:space="preserve">Date: </w:t>
      </w:r>
      <w:r w:rsidR="00355280">
        <w:t>Monday</w:t>
      </w:r>
      <w:r w:rsidR="00505713" w:rsidRPr="00A63F68">
        <w:t>,</w:t>
      </w:r>
      <w:r w:rsidR="00451154">
        <w:t xml:space="preserve"> </w:t>
      </w:r>
      <w:r w:rsidR="00355280">
        <w:t>October</w:t>
      </w:r>
      <w:r w:rsidR="00451154">
        <w:t xml:space="preserve"> </w:t>
      </w:r>
      <w:r w:rsidR="00C32500">
        <w:t>0</w:t>
      </w:r>
      <w:r w:rsidR="00355280">
        <w:t>5</w:t>
      </w:r>
      <w:r w:rsidR="00C32500">
        <w:t>,</w:t>
      </w:r>
      <w:r w:rsidR="00505713" w:rsidRPr="00A63F68">
        <w:t xml:space="preserve"> 20</w:t>
      </w:r>
      <w:r w:rsidR="00603C9B">
        <w:t>20</w:t>
      </w:r>
    </w:p>
    <w:p w14:paraId="5D25C7A2" w14:textId="4924CF65" w:rsidR="00315E3A" w:rsidRPr="00A63F68" w:rsidRDefault="00A63F68" w:rsidP="00315E3A">
      <w:pPr>
        <w:pStyle w:val="Heading2"/>
      </w:pPr>
      <w:r>
        <w:t xml:space="preserve">Time: </w:t>
      </w:r>
      <w:r w:rsidR="00603C9B">
        <w:t>11:</w:t>
      </w:r>
      <w:r w:rsidR="00646338">
        <w:t>45</w:t>
      </w:r>
      <w:r w:rsidR="00315E3A" w:rsidRPr="00A63F68">
        <w:t xml:space="preserve"> </w:t>
      </w:r>
      <w:r w:rsidR="00355280">
        <w:t>a</w:t>
      </w:r>
      <w:r w:rsidR="00315E3A" w:rsidRPr="00A63F68">
        <w:t xml:space="preserve">m – </w:t>
      </w:r>
      <w:r w:rsidR="00603C9B">
        <w:t>1</w:t>
      </w:r>
      <w:r w:rsidR="007006A7">
        <w:t>:</w:t>
      </w:r>
      <w:r w:rsidR="001E3DF4">
        <w:t>45</w:t>
      </w:r>
      <w:r w:rsidR="007006A7">
        <w:t xml:space="preserve"> </w:t>
      </w:r>
      <w:r w:rsidR="00315E3A" w:rsidRPr="00A63F68">
        <w:t xml:space="preserve">pm </w:t>
      </w:r>
    </w:p>
    <w:p w14:paraId="0D687A15" w14:textId="3C0260E8" w:rsidR="00A63F68" w:rsidRPr="00A63F68" w:rsidRDefault="00A63F68" w:rsidP="00A63F68">
      <w:pPr>
        <w:rPr>
          <w:b/>
        </w:rPr>
      </w:pPr>
      <w:r w:rsidRPr="00A63F68">
        <w:rPr>
          <w:b/>
        </w:rPr>
        <w:t xml:space="preserve">Location: </w:t>
      </w:r>
      <w:r w:rsidR="00355280">
        <w:rPr>
          <w:b/>
        </w:rPr>
        <w:t>In person/Microsoft Teams Meeting</w:t>
      </w:r>
    </w:p>
    <w:p w14:paraId="7C201E24" w14:textId="77777777" w:rsidR="00215FB1" w:rsidRDefault="00215FB1"/>
    <w:p w14:paraId="773132DA" w14:textId="0281ABB7" w:rsidR="00215FB1" w:rsidRDefault="007502A2" w:rsidP="00215FB1">
      <w:r>
        <w:rPr>
          <w:b/>
        </w:rPr>
        <w:t>Minutes recorded by ___</w:t>
      </w:r>
      <w:r w:rsidR="00355280">
        <w:rPr>
          <w:b/>
          <w:u w:val="single"/>
        </w:rPr>
        <w:t>Zack Retzlaff</w:t>
      </w:r>
      <w:r w:rsidRPr="00505713">
        <w:rPr>
          <w:b/>
          <w:u w:val="single"/>
        </w:rPr>
        <w:t>____</w:t>
      </w:r>
      <w:r w:rsidR="00D96184" w:rsidRPr="00505713">
        <w:rPr>
          <w:u w:val="single"/>
        </w:rPr>
        <w:t>_</w:t>
      </w:r>
      <w:r w:rsidR="006304FF" w:rsidRPr="00505713">
        <w:rPr>
          <w:u w:val="single"/>
        </w:rPr>
        <w:t>_____</w:t>
      </w:r>
      <w:r w:rsidR="00D96184" w:rsidRPr="00505713">
        <w:rPr>
          <w:u w:val="single"/>
        </w:rPr>
        <w:t>_____</w:t>
      </w:r>
    </w:p>
    <w:p w14:paraId="3578C510" w14:textId="77777777" w:rsidR="00215FB1" w:rsidRDefault="00215FB1"/>
    <w:p w14:paraId="752CD7FE" w14:textId="45229300" w:rsidR="007502A2" w:rsidRDefault="007502A2" w:rsidP="007502A2">
      <w:r w:rsidRPr="007502A2">
        <w:rPr>
          <w:b/>
        </w:rPr>
        <w:t>Meeting called by</w:t>
      </w:r>
      <w:r>
        <w:t xml:space="preserve"> </w:t>
      </w:r>
      <w:r w:rsidRPr="00505713">
        <w:rPr>
          <w:b/>
        </w:rPr>
        <w:t>__</w:t>
      </w:r>
      <w:r w:rsidR="00FC13D6">
        <w:rPr>
          <w:b/>
          <w:u w:val="single"/>
        </w:rPr>
        <w:t>All Members</w:t>
      </w:r>
      <w:r w:rsidRPr="00505713">
        <w:rPr>
          <w:b/>
        </w:rPr>
        <w:t>____</w:t>
      </w:r>
      <w:r w:rsidR="00505713">
        <w:rPr>
          <w:b/>
          <w:u w:val="single"/>
        </w:rPr>
        <w:t xml:space="preserve">                                                                      </w:t>
      </w:r>
      <w:r w:rsidRPr="00505713">
        <w:rPr>
          <w:b/>
        </w:rPr>
        <w:t>________________</w:t>
      </w:r>
    </w:p>
    <w:p w14:paraId="54671BAA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129D3448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D96184">
        <w:rPr>
          <w:rStyle w:val="Bold10ptChar"/>
        </w:rPr>
        <w:t>__</w:t>
      </w:r>
      <w:r w:rsidR="00505713">
        <w:rPr>
          <w:rStyle w:val="Bold10ptChar"/>
          <w:u w:val="single"/>
        </w:rPr>
        <w:t>All Group Members</w:t>
      </w:r>
      <w:r w:rsidR="00D96184">
        <w:rPr>
          <w:rStyle w:val="Bold10ptChar"/>
        </w:rPr>
        <w:t>_____________________</w:t>
      </w:r>
      <w:r w:rsidR="006304FF">
        <w:rPr>
          <w:rStyle w:val="Bold10ptChar"/>
        </w:rPr>
        <w:t>________________</w:t>
      </w:r>
      <w:r w:rsidR="00D96184">
        <w:rPr>
          <w:rStyle w:val="Bold10ptChar"/>
        </w:rPr>
        <w:t>____________</w:t>
      </w:r>
      <w:r w:rsidR="006644BA">
        <w:rPr>
          <w:rStyle w:val="Bold10ptChar"/>
        </w:rPr>
        <w:t>___</w:t>
      </w:r>
    </w:p>
    <w:p w14:paraId="33EB7ABC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6BD04A32" w14:textId="77777777" w:rsidR="006B0D56" w:rsidRDefault="006B0D56">
      <w:pPr>
        <w:tabs>
          <w:tab w:val="left" w:pos="1800"/>
        </w:tabs>
      </w:pPr>
    </w:p>
    <w:p w14:paraId="30BB6071" w14:textId="77777777" w:rsidR="00BD7A1C" w:rsidRDefault="00BD7A1C" w:rsidP="00BD7A1C">
      <w:pPr>
        <w:pStyle w:val="Caption"/>
        <w:keepNext/>
      </w:pPr>
      <w:r>
        <w:t xml:space="preserve">Table </w:t>
      </w:r>
      <w:r w:rsidR="00A46070">
        <w:rPr>
          <w:noProof/>
        </w:rPr>
        <w:fldChar w:fldCharType="begin"/>
      </w:r>
      <w:r w:rsidR="00A46070">
        <w:rPr>
          <w:noProof/>
        </w:rPr>
        <w:instrText xml:space="preserve"> SEQ Table \* ARABIC </w:instrText>
      </w:r>
      <w:r w:rsidR="00A46070">
        <w:rPr>
          <w:noProof/>
        </w:rPr>
        <w:fldChar w:fldCharType="separate"/>
      </w:r>
      <w:r>
        <w:rPr>
          <w:noProof/>
        </w:rPr>
        <w:t>1</w:t>
      </w:r>
      <w:r w:rsidR="00A46070">
        <w:rPr>
          <w:noProof/>
        </w:rPr>
        <w:fldChar w:fldCharType="end"/>
      </w:r>
      <w:r>
        <w:t>.  Record of meeting.</w:t>
      </w:r>
    </w:p>
    <w:tbl>
      <w:tblPr>
        <w:tblW w:w="911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</w:tblGrid>
      <w:tr w:rsidR="00D95793" w14:paraId="283C9557" w14:textId="77777777" w:rsidTr="00D95793">
        <w:trPr>
          <w:trHeight w:val="864"/>
        </w:trPr>
        <w:tc>
          <w:tcPr>
            <w:tcW w:w="2995" w:type="dxa"/>
          </w:tcPr>
          <w:p w14:paraId="2A420804" w14:textId="382F2335" w:rsidR="00FC13D6" w:rsidRPr="00F73423" w:rsidRDefault="00603C9B" w:rsidP="00FC13D6">
            <w:pPr>
              <w:pStyle w:val="Heading2"/>
              <w:rPr>
                <w:b w:val="0"/>
              </w:rPr>
            </w:pPr>
            <w:r>
              <w:t>11:</w:t>
            </w:r>
            <w:r w:rsidR="00646338">
              <w:t>45</w:t>
            </w:r>
            <w:r>
              <w:t>am-1</w:t>
            </w:r>
            <w:r w:rsidR="00646338">
              <w:t>2:45p</w:t>
            </w:r>
            <w:r>
              <w:t>m</w:t>
            </w:r>
          </w:p>
          <w:p w14:paraId="1F6FA7B1" w14:textId="195D458E" w:rsidR="00D95793" w:rsidRPr="00F73423" w:rsidRDefault="00D95793" w:rsidP="007343D2">
            <w:pPr>
              <w:pStyle w:val="Heading2"/>
              <w:rPr>
                <w:b w:val="0"/>
              </w:rPr>
            </w:pPr>
            <w:r>
              <w:br/>
            </w:r>
          </w:p>
          <w:p w14:paraId="19810692" w14:textId="77777777" w:rsidR="00D95793" w:rsidRPr="007343D2" w:rsidRDefault="00D95793" w:rsidP="007343D2"/>
        </w:tc>
        <w:tc>
          <w:tcPr>
            <w:tcW w:w="6120" w:type="dxa"/>
          </w:tcPr>
          <w:p w14:paraId="5E81160C" w14:textId="77777777" w:rsidR="00987513" w:rsidRDefault="008E5A42" w:rsidP="00641EE5">
            <w:pPr>
              <w:pStyle w:val="ListParagraph"/>
              <w:numPr>
                <w:ilvl w:val="0"/>
                <w:numId w:val="16"/>
              </w:numPr>
            </w:pPr>
            <w:r>
              <w:t>Th</w:t>
            </w:r>
            <w:r w:rsidR="00355280">
              <w:t xml:space="preserve">e meeting started off by </w:t>
            </w:r>
            <w:r w:rsidR="00F71A06">
              <w:t xml:space="preserve">bringing </w:t>
            </w:r>
            <w:proofErr w:type="gramStart"/>
            <w:r w:rsidR="00F71A06">
              <w:t>all of</w:t>
            </w:r>
            <w:proofErr w:type="gramEnd"/>
            <w:r w:rsidR="00F71A06">
              <w:t xml:space="preserve"> our prototyping parts up to the engineering conference room</w:t>
            </w:r>
          </w:p>
          <w:p w14:paraId="45937E70" w14:textId="77777777" w:rsidR="00F71A06" w:rsidRDefault="00F71A06" w:rsidP="00641EE5">
            <w:pPr>
              <w:pStyle w:val="ListParagraph"/>
              <w:numPr>
                <w:ilvl w:val="0"/>
                <w:numId w:val="16"/>
              </w:numPr>
            </w:pPr>
            <w:r>
              <w:t>The team determined that the lead screw assemblies would be put together first and go from there</w:t>
            </w:r>
          </w:p>
          <w:p w14:paraId="341BC40A" w14:textId="1A4DA7D0" w:rsidR="00646338" w:rsidRPr="006644BA" w:rsidRDefault="00646338" w:rsidP="00641EE5">
            <w:pPr>
              <w:pStyle w:val="ListParagraph"/>
              <w:numPr>
                <w:ilvl w:val="0"/>
                <w:numId w:val="16"/>
              </w:numPr>
            </w:pPr>
            <w:r>
              <w:t>Each team member worked on putting together different assemblies</w:t>
            </w:r>
          </w:p>
        </w:tc>
      </w:tr>
      <w:tr w:rsidR="00D95793" w14:paraId="16260EE5" w14:textId="77777777" w:rsidTr="0075579A">
        <w:trPr>
          <w:trHeight w:val="662"/>
        </w:trPr>
        <w:tc>
          <w:tcPr>
            <w:tcW w:w="2995" w:type="dxa"/>
          </w:tcPr>
          <w:p w14:paraId="46FA6466" w14:textId="284A9067" w:rsidR="00D95793" w:rsidRPr="00E7243F" w:rsidRDefault="00555DB9" w:rsidP="00E7243F">
            <w:pPr>
              <w:pStyle w:val="Heading2"/>
            </w:pPr>
            <w:r>
              <w:t>1</w:t>
            </w:r>
            <w:r w:rsidR="00646338">
              <w:t>2</w:t>
            </w:r>
            <w:r w:rsidR="00603C9B">
              <w:t>:</w:t>
            </w:r>
            <w:r>
              <w:t>45</w:t>
            </w:r>
            <w:r w:rsidR="00646338">
              <w:t>p</w:t>
            </w:r>
            <w:r w:rsidR="00603C9B">
              <w:t>m</w:t>
            </w:r>
            <w:r w:rsidR="00C443EB">
              <w:t>-</w:t>
            </w:r>
            <w:r w:rsidR="00C23C17">
              <w:t>1</w:t>
            </w:r>
            <w:r w:rsidR="004F24C1">
              <w:t>:</w:t>
            </w:r>
            <w:r w:rsidR="00646338">
              <w:t>30</w:t>
            </w:r>
            <w:r w:rsidR="00C443EB">
              <w:t>pm</w:t>
            </w:r>
          </w:p>
        </w:tc>
        <w:tc>
          <w:tcPr>
            <w:tcW w:w="6120" w:type="dxa"/>
          </w:tcPr>
          <w:p w14:paraId="3E98D91A" w14:textId="77777777" w:rsidR="007F3400" w:rsidRDefault="00646338" w:rsidP="00F35602">
            <w:pPr>
              <w:pStyle w:val="ListParagraph"/>
              <w:numPr>
                <w:ilvl w:val="0"/>
                <w:numId w:val="17"/>
              </w:numPr>
            </w:pPr>
            <w:r>
              <w:t>Went over what was done in putting together the sub-assemblies on Microsoft Teams</w:t>
            </w:r>
          </w:p>
          <w:p w14:paraId="417C5F49" w14:textId="77777777" w:rsidR="00646338" w:rsidRDefault="00646338" w:rsidP="00F35602">
            <w:pPr>
              <w:pStyle w:val="ListParagraph"/>
              <w:numPr>
                <w:ilvl w:val="0"/>
                <w:numId w:val="17"/>
              </w:numPr>
            </w:pPr>
            <w:r>
              <w:t xml:space="preserve">Discussed Arduino and </w:t>
            </w:r>
            <w:proofErr w:type="spellStart"/>
            <w:r>
              <w:t>Matlab</w:t>
            </w:r>
            <w:proofErr w:type="spellEnd"/>
            <w:r>
              <w:t xml:space="preserve"> codes and what needs to be done moving forward with those</w:t>
            </w:r>
          </w:p>
          <w:p w14:paraId="1B61A495" w14:textId="77777777" w:rsidR="00646338" w:rsidRDefault="00646338" w:rsidP="00F35602">
            <w:pPr>
              <w:pStyle w:val="ListParagraph"/>
              <w:numPr>
                <w:ilvl w:val="0"/>
                <w:numId w:val="17"/>
              </w:numPr>
            </w:pPr>
            <w:r>
              <w:t>Developed a plan to build a platform out of wood, had to make our original length and width longer to account for longer lead screws</w:t>
            </w:r>
          </w:p>
          <w:p w14:paraId="0DDDEEFD" w14:textId="62FD95C8" w:rsidR="00646338" w:rsidRDefault="00646338" w:rsidP="00F35602">
            <w:pPr>
              <w:pStyle w:val="ListParagraph"/>
              <w:numPr>
                <w:ilvl w:val="0"/>
                <w:numId w:val="17"/>
              </w:numPr>
            </w:pPr>
            <w:r>
              <w:t>Re-engineered the platform and determined the measurements so it could be cut in time for the next in person meeting</w:t>
            </w:r>
          </w:p>
        </w:tc>
      </w:tr>
      <w:tr w:rsidR="00D95793" w14:paraId="00FDA1D2" w14:textId="77777777" w:rsidTr="00D95793">
        <w:trPr>
          <w:trHeight w:val="1262"/>
        </w:trPr>
        <w:tc>
          <w:tcPr>
            <w:tcW w:w="2995" w:type="dxa"/>
          </w:tcPr>
          <w:p w14:paraId="63660B2A" w14:textId="258D741F" w:rsidR="00D95793" w:rsidRPr="00E7243F" w:rsidRDefault="00156165" w:rsidP="00E7243F">
            <w:pPr>
              <w:pStyle w:val="Heading2"/>
            </w:pPr>
            <w:r>
              <w:t>1</w:t>
            </w:r>
            <w:r w:rsidR="00603C9B">
              <w:t>:</w:t>
            </w:r>
            <w:r w:rsidR="00646338">
              <w:t>3</w:t>
            </w:r>
            <w:r w:rsidR="00C24BEA">
              <w:t>0</w:t>
            </w:r>
            <w:r w:rsidR="00603C9B">
              <w:t>pm</w:t>
            </w:r>
            <w:r w:rsidR="00C443EB">
              <w:t>-</w:t>
            </w:r>
            <w:r w:rsidR="00603C9B">
              <w:t>1</w:t>
            </w:r>
            <w:r w:rsidR="00683217">
              <w:t>:</w:t>
            </w:r>
            <w:r w:rsidR="00646338">
              <w:t>45</w:t>
            </w:r>
            <w:r w:rsidR="00683217">
              <w:t>pm</w:t>
            </w:r>
          </w:p>
        </w:tc>
        <w:tc>
          <w:tcPr>
            <w:tcW w:w="6120" w:type="dxa"/>
          </w:tcPr>
          <w:p w14:paraId="2DED59E4" w14:textId="25C9A176" w:rsidR="00646338" w:rsidRPr="00025B51" w:rsidRDefault="00646338" w:rsidP="00646338">
            <w:pPr>
              <w:pStyle w:val="ListParagraph"/>
              <w:numPr>
                <w:ilvl w:val="0"/>
                <w:numId w:val="18"/>
              </w:numPr>
            </w:pPr>
            <w:r>
              <w:t>Went over what each team member would do between now and our next in person meeting (Friday)</w:t>
            </w:r>
          </w:p>
          <w:p w14:paraId="5FDECA24" w14:textId="211139AE" w:rsidR="007F7E84" w:rsidRPr="00025B51" w:rsidRDefault="00646338" w:rsidP="00156165">
            <w:pPr>
              <w:pStyle w:val="ListParagraph"/>
              <w:numPr>
                <w:ilvl w:val="0"/>
                <w:numId w:val="18"/>
              </w:numPr>
            </w:pPr>
            <w:r>
              <w:t>Discussed what we would go over with our clients during our client meeting on Wednesday</w:t>
            </w:r>
          </w:p>
        </w:tc>
      </w:tr>
    </w:tbl>
    <w:p w14:paraId="1D35A77E" w14:textId="77777777" w:rsidR="007502A2" w:rsidRDefault="007502A2"/>
    <w:p w14:paraId="2E675B13" w14:textId="77777777" w:rsidR="007502A2" w:rsidRDefault="007502A2"/>
    <w:p w14:paraId="3A886C2F" w14:textId="3FD067D8" w:rsidR="00A12A4A" w:rsidRDefault="00A63F68" w:rsidP="007502A2">
      <w:pPr>
        <w:rPr>
          <w:b/>
          <w:sz w:val="24"/>
        </w:rPr>
      </w:pPr>
      <w:r>
        <w:rPr>
          <w:b/>
          <w:sz w:val="24"/>
        </w:rPr>
        <w:t xml:space="preserve">Next formal meeting:  </w:t>
      </w:r>
      <w:r w:rsidR="00355280">
        <w:rPr>
          <w:b/>
          <w:sz w:val="24"/>
        </w:rPr>
        <w:t>10</w:t>
      </w:r>
      <w:r w:rsidR="0031106A">
        <w:rPr>
          <w:b/>
          <w:sz w:val="24"/>
        </w:rPr>
        <w:t>/</w:t>
      </w:r>
      <w:r w:rsidR="00355280">
        <w:rPr>
          <w:b/>
          <w:sz w:val="24"/>
        </w:rPr>
        <w:t>07</w:t>
      </w:r>
      <w:r w:rsidR="00CB241E">
        <w:rPr>
          <w:b/>
          <w:sz w:val="24"/>
        </w:rPr>
        <w:t xml:space="preserve">/2020 – </w:t>
      </w:r>
      <w:r w:rsidR="00355280">
        <w:rPr>
          <w:b/>
          <w:sz w:val="24"/>
        </w:rPr>
        <w:t>WebEx Meeting with GA</w:t>
      </w:r>
    </w:p>
    <w:p w14:paraId="1EAB09EA" w14:textId="72B5B574" w:rsidR="0020273C" w:rsidRDefault="00505713" w:rsidP="007502A2">
      <w:pPr>
        <w:rPr>
          <w:b/>
          <w:sz w:val="24"/>
          <w:u w:val="single"/>
        </w:rPr>
      </w:pPr>
      <w:r>
        <w:rPr>
          <w:b/>
          <w:sz w:val="24"/>
        </w:rPr>
        <w:t>Next members responsible for agenda:</w:t>
      </w:r>
      <w:r w:rsidR="00C24BEA">
        <w:rPr>
          <w:b/>
          <w:sz w:val="24"/>
          <w:u w:val="single"/>
        </w:rPr>
        <w:t xml:space="preserve">   </w:t>
      </w:r>
      <w:r w:rsidR="00355280">
        <w:rPr>
          <w:b/>
          <w:sz w:val="24"/>
          <w:u w:val="single"/>
        </w:rPr>
        <w:t>N/A</w:t>
      </w:r>
      <w:r w:rsidR="0020273C">
        <w:rPr>
          <w:b/>
          <w:sz w:val="24"/>
          <w:u w:val="single"/>
        </w:rPr>
        <w:t xml:space="preserve">                                        </w:t>
      </w:r>
      <w:proofErr w:type="gramStart"/>
      <w:r w:rsidR="0020273C">
        <w:rPr>
          <w:b/>
          <w:sz w:val="24"/>
          <w:u w:val="single"/>
        </w:rPr>
        <w:t xml:space="preserve">  .</w:t>
      </w:r>
      <w:proofErr w:type="gramEnd"/>
      <w:r>
        <w:rPr>
          <w:b/>
          <w:sz w:val="24"/>
          <w:u w:val="single"/>
        </w:rPr>
        <w:t xml:space="preserve">  </w:t>
      </w:r>
    </w:p>
    <w:p w14:paraId="22A80A63" w14:textId="168A3BC9" w:rsidR="00505713" w:rsidRPr="00505713" w:rsidRDefault="0020273C" w:rsidP="007502A2">
      <w:pPr>
        <w:rPr>
          <w:b/>
          <w:sz w:val="24"/>
          <w:u w:val="single"/>
        </w:rPr>
      </w:pPr>
      <w:r>
        <w:rPr>
          <w:b/>
          <w:sz w:val="24"/>
        </w:rPr>
        <w:t>and meeting minutes</w:t>
      </w:r>
      <w:r w:rsidR="00505713">
        <w:rPr>
          <w:b/>
          <w:sz w:val="24"/>
        </w:rPr>
        <w:t xml:space="preserve">: </w:t>
      </w:r>
      <w:r>
        <w:rPr>
          <w:b/>
          <w:sz w:val="24"/>
          <w:u w:val="single"/>
        </w:rPr>
        <w:t xml:space="preserve">                          </w:t>
      </w:r>
      <w:r w:rsidR="00355280">
        <w:rPr>
          <w:b/>
          <w:sz w:val="24"/>
          <w:u w:val="single"/>
        </w:rPr>
        <w:t>Richard Campos</w:t>
      </w:r>
      <w:r>
        <w:rPr>
          <w:b/>
          <w:sz w:val="24"/>
          <w:u w:val="single"/>
        </w:rPr>
        <w:t xml:space="preserve">                                          </w:t>
      </w:r>
      <w:proofErr w:type="gramStart"/>
      <w:r>
        <w:rPr>
          <w:b/>
          <w:sz w:val="24"/>
          <w:u w:val="single"/>
        </w:rPr>
        <w:t xml:space="preserve">  </w:t>
      </w:r>
      <w:r w:rsidR="00505713">
        <w:rPr>
          <w:b/>
          <w:sz w:val="24"/>
          <w:u w:val="single"/>
        </w:rPr>
        <w:t>.</w:t>
      </w:r>
      <w:proofErr w:type="gramEnd"/>
      <w:r w:rsidR="00505713">
        <w:rPr>
          <w:b/>
          <w:sz w:val="24"/>
          <w:u w:val="single"/>
        </w:rPr>
        <w:t xml:space="preserve"> </w:t>
      </w:r>
    </w:p>
    <w:p w14:paraId="23A32A2B" w14:textId="77777777" w:rsidR="00A12A4A" w:rsidRDefault="00A12A4A" w:rsidP="007502A2"/>
    <w:p w14:paraId="459581EC" w14:textId="77777777" w:rsidR="00A12A4A" w:rsidRDefault="00A12A4A" w:rsidP="007502A2">
      <w:r>
        <w:t xml:space="preserve"> </w:t>
      </w:r>
    </w:p>
    <w:sectPr w:rsidR="00A12A4A" w:rsidSect="005E0895">
      <w:footerReference w:type="default" r:id="rId11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15877" w14:textId="77777777" w:rsidR="00FA6EDE" w:rsidRDefault="00FA6EDE" w:rsidP="00B277FB">
      <w:r>
        <w:separator/>
      </w:r>
    </w:p>
  </w:endnote>
  <w:endnote w:type="continuationSeparator" w:id="0">
    <w:p w14:paraId="09DAB90B" w14:textId="77777777" w:rsidR="00FA6EDE" w:rsidRDefault="00FA6EDE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8135D2" w14:textId="77777777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E7F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E7F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BFA9B11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9174D" w14:textId="77777777" w:rsidR="00FA6EDE" w:rsidRDefault="00FA6EDE" w:rsidP="00B277FB">
      <w:r>
        <w:separator/>
      </w:r>
    </w:p>
  </w:footnote>
  <w:footnote w:type="continuationSeparator" w:id="0">
    <w:p w14:paraId="486A15DB" w14:textId="77777777" w:rsidR="00FA6EDE" w:rsidRDefault="00FA6EDE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D86B92"/>
    <w:multiLevelType w:val="hybridMultilevel"/>
    <w:tmpl w:val="07AE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2EC103B"/>
    <w:multiLevelType w:val="hybridMultilevel"/>
    <w:tmpl w:val="D4E4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E7F39"/>
    <w:multiLevelType w:val="hybridMultilevel"/>
    <w:tmpl w:val="E264B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6"/>
  </w:num>
  <w:num w:numId="13">
    <w:abstractNumId w:val="15"/>
  </w:num>
  <w:num w:numId="14">
    <w:abstractNumId w:val="7"/>
  </w:num>
  <w:num w:numId="15">
    <w:abstractNumId w:val="17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657DE"/>
    <w:rsid w:val="000929A8"/>
    <w:rsid w:val="00092F33"/>
    <w:rsid w:val="000D17C6"/>
    <w:rsid w:val="000E27CF"/>
    <w:rsid w:val="001229B7"/>
    <w:rsid w:val="0012362F"/>
    <w:rsid w:val="001510C2"/>
    <w:rsid w:val="00156165"/>
    <w:rsid w:val="0015737D"/>
    <w:rsid w:val="00167739"/>
    <w:rsid w:val="00171602"/>
    <w:rsid w:val="00185CD0"/>
    <w:rsid w:val="001C652F"/>
    <w:rsid w:val="001E267D"/>
    <w:rsid w:val="001E3DF4"/>
    <w:rsid w:val="001F3B70"/>
    <w:rsid w:val="0020273C"/>
    <w:rsid w:val="00215FB1"/>
    <w:rsid w:val="00227E09"/>
    <w:rsid w:val="00240703"/>
    <w:rsid w:val="00253951"/>
    <w:rsid w:val="00282BCD"/>
    <w:rsid w:val="002A5E76"/>
    <w:rsid w:val="002B7AC2"/>
    <w:rsid w:val="0031106A"/>
    <w:rsid w:val="00312342"/>
    <w:rsid w:val="0031472E"/>
    <w:rsid w:val="00315E3A"/>
    <w:rsid w:val="00343FA8"/>
    <w:rsid w:val="00355280"/>
    <w:rsid w:val="003A14EB"/>
    <w:rsid w:val="003A6177"/>
    <w:rsid w:val="004431AA"/>
    <w:rsid w:val="00450208"/>
    <w:rsid w:val="00451154"/>
    <w:rsid w:val="00453B44"/>
    <w:rsid w:val="004E425C"/>
    <w:rsid w:val="004F24C1"/>
    <w:rsid w:val="00505713"/>
    <w:rsid w:val="005261D5"/>
    <w:rsid w:val="00542853"/>
    <w:rsid w:val="00551A52"/>
    <w:rsid w:val="00555DB9"/>
    <w:rsid w:val="005749D6"/>
    <w:rsid w:val="00592D40"/>
    <w:rsid w:val="005E0895"/>
    <w:rsid w:val="005F157A"/>
    <w:rsid w:val="00603C9B"/>
    <w:rsid w:val="00627EA4"/>
    <w:rsid w:val="006304FF"/>
    <w:rsid w:val="00641EE5"/>
    <w:rsid w:val="00646338"/>
    <w:rsid w:val="006644BA"/>
    <w:rsid w:val="00670335"/>
    <w:rsid w:val="006757F1"/>
    <w:rsid w:val="00683217"/>
    <w:rsid w:val="006B0D56"/>
    <w:rsid w:val="006C63EA"/>
    <w:rsid w:val="006D52D9"/>
    <w:rsid w:val="007006A7"/>
    <w:rsid w:val="00710150"/>
    <w:rsid w:val="0071647B"/>
    <w:rsid w:val="0071658D"/>
    <w:rsid w:val="00727EBD"/>
    <w:rsid w:val="007343D2"/>
    <w:rsid w:val="00741F09"/>
    <w:rsid w:val="007502A2"/>
    <w:rsid w:val="0075579A"/>
    <w:rsid w:val="00771042"/>
    <w:rsid w:val="007B2200"/>
    <w:rsid w:val="007C645B"/>
    <w:rsid w:val="007D4787"/>
    <w:rsid w:val="007F2DF9"/>
    <w:rsid w:val="007F3400"/>
    <w:rsid w:val="007F75DF"/>
    <w:rsid w:val="007F7E84"/>
    <w:rsid w:val="0081645C"/>
    <w:rsid w:val="00826C0A"/>
    <w:rsid w:val="008E5A42"/>
    <w:rsid w:val="009627DB"/>
    <w:rsid w:val="00987513"/>
    <w:rsid w:val="00992A2B"/>
    <w:rsid w:val="009C4F38"/>
    <w:rsid w:val="009E7FBF"/>
    <w:rsid w:val="00A12A4A"/>
    <w:rsid w:val="00A46070"/>
    <w:rsid w:val="00A559C2"/>
    <w:rsid w:val="00A63F68"/>
    <w:rsid w:val="00A95A98"/>
    <w:rsid w:val="00AA0C4E"/>
    <w:rsid w:val="00AA6F20"/>
    <w:rsid w:val="00AF3FBD"/>
    <w:rsid w:val="00B02450"/>
    <w:rsid w:val="00B1229F"/>
    <w:rsid w:val="00B1411C"/>
    <w:rsid w:val="00B277FB"/>
    <w:rsid w:val="00B4477F"/>
    <w:rsid w:val="00B841DF"/>
    <w:rsid w:val="00B9538E"/>
    <w:rsid w:val="00BD7A1C"/>
    <w:rsid w:val="00C23C17"/>
    <w:rsid w:val="00C24BEA"/>
    <w:rsid w:val="00C251A3"/>
    <w:rsid w:val="00C32500"/>
    <w:rsid w:val="00C443EB"/>
    <w:rsid w:val="00C44A6F"/>
    <w:rsid w:val="00CB241E"/>
    <w:rsid w:val="00CD440E"/>
    <w:rsid w:val="00D268A5"/>
    <w:rsid w:val="00D43943"/>
    <w:rsid w:val="00D868B9"/>
    <w:rsid w:val="00D95793"/>
    <w:rsid w:val="00D96184"/>
    <w:rsid w:val="00DA0146"/>
    <w:rsid w:val="00DE1656"/>
    <w:rsid w:val="00DF0455"/>
    <w:rsid w:val="00E129B5"/>
    <w:rsid w:val="00E15896"/>
    <w:rsid w:val="00E24685"/>
    <w:rsid w:val="00E2755B"/>
    <w:rsid w:val="00E3013C"/>
    <w:rsid w:val="00E7243F"/>
    <w:rsid w:val="00E90984"/>
    <w:rsid w:val="00EA5F18"/>
    <w:rsid w:val="00EC472C"/>
    <w:rsid w:val="00ED2BF0"/>
    <w:rsid w:val="00F0125D"/>
    <w:rsid w:val="00F10C3C"/>
    <w:rsid w:val="00F35602"/>
    <w:rsid w:val="00F35743"/>
    <w:rsid w:val="00F479A5"/>
    <w:rsid w:val="00F71A06"/>
    <w:rsid w:val="00F73423"/>
    <w:rsid w:val="00FA3C6F"/>
    <w:rsid w:val="00FA6EDE"/>
    <w:rsid w:val="00FC13D6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1E0C0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36713979A624FAFA0DD0287E19F43" ma:contentTypeVersion="9" ma:contentTypeDescription="Create a new document." ma:contentTypeScope="" ma:versionID="a097b2b182519ff8f572b9f7b7559782">
  <xsd:schema xmlns:xsd="http://www.w3.org/2001/XMLSchema" xmlns:xs="http://www.w3.org/2001/XMLSchema" xmlns:p="http://schemas.microsoft.com/office/2006/metadata/properties" xmlns:ns2="89dbac65-dfd3-42b2-a084-6be86bc7078b" targetNamespace="http://schemas.microsoft.com/office/2006/metadata/properties" ma:root="true" ma:fieldsID="3684f9198d1223ccfbcf0082b69bd58d" ns2:_="">
    <xsd:import namespace="89dbac65-dfd3-42b2-a084-6be86bc70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bac65-dfd3-42b2-a084-6be86bc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56526-E276-4FB7-B4ED-FA3E6AEDB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881FA-4871-4529-8A1D-CF45DC14FA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CF3BBF-9BAF-406C-BBC8-1A530C752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bac65-dfd3-42b2-a084-6be86bc70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ABB010-B5B5-4EBD-8A84-11170B33B8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221</TotalTime>
  <Pages>1</Pages>
  <Words>212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Microsoft Corporation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Carson Pete</dc:creator>
  <cp:lastModifiedBy>Zack Retzlaff</cp:lastModifiedBy>
  <cp:revision>2</cp:revision>
  <cp:lastPrinted>2008-02-28T00:14:00Z</cp:lastPrinted>
  <dcterms:created xsi:type="dcterms:W3CDTF">2020-10-06T00:52:00Z</dcterms:created>
  <dcterms:modified xsi:type="dcterms:W3CDTF">2020-10-06T00:52:00Z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0x01010000036713979A624FAFA0DD0287E19F43</vt:lpwstr>
  </property>
</Properties>
</file>